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734"/>
      </w:tblGrid>
      <w:tr w:rsidR="00050B23" w:rsidRPr="00DE7093" w14:paraId="7F2FE748" w14:textId="77777777">
        <w:trPr>
          <w:trHeight w:hRule="exact" w:val="260"/>
        </w:trPr>
        <w:tc>
          <w:tcPr>
            <w:tcW w:w="6734" w:type="dxa"/>
          </w:tcPr>
          <w:p w14:paraId="0AA536B1" w14:textId="77777777" w:rsidR="00050B23" w:rsidRPr="005722D1" w:rsidRDefault="00350BD0" w:rsidP="00050B23">
            <w:pPr>
              <w:framePr w:w="6804" w:h="1985" w:hSpace="142" w:wrap="around" w:vAnchor="text" w:hAnchor="page" w:x="1235" w:y="2524"/>
              <w:tabs>
                <w:tab w:val="left" w:pos="7655"/>
              </w:tabs>
              <w:rPr>
                <w:rFonts w:ascii="Verdana" w:hAnsi="Verdana"/>
                <w:b/>
                <w:sz w:val="20"/>
              </w:rPr>
            </w:pPr>
            <w:r w:rsidRPr="005722D1">
              <w:rPr>
                <w:rFonts w:ascii="Verdana" w:hAnsi="Verdana"/>
                <w:b/>
                <w:sz w:val="20"/>
              </w:rPr>
              <w:t>EINSCHREIBEN</w:t>
            </w:r>
            <w:r w:rsidR="00050B23" w:rsidRPr="005722D1">
              <w:rPr>
                <w:rFonts w:ascii="Verdana" w:hAnsi="Verdana"/>
                <w:b/>
                <w:sz w:val="20"/>
              </w:rPr>
              <w:tab/>
              <w:t xml:space="preserve"> </w:t>
            </w:r>
            <w:bookmarkStart w:id="0" w:name="zeile1"/>
            <w:bookmarkEnd w:id="0"/>
          </w:p>
        </w:tc>
      </w:tr>
      <w:tr w:rsidR="00050B23" w:rsidRPr="00DE7093" w14:paraId="101B8291" w14:textId="77777777">
        <w:trPr>
          <w:trHeight w:hRule="exact" w:val="260"/>
        </w:trPr>
        <w:tc>
          <w:tcPr>
            <w:tcW w:w="6734" w:type="dxa"/>
          </w:tcPr>
          <w:p w14:paraId="6BC8C431" w14:textId="032D93D0" w:rsidR="00050B23" w:rsidRPr="007B56F9" w:rsidRDefault="00F37C8D" w:rsidP="00050B23">
            <w:pPr>
              <w:framePr w:w="6804" w:h="1985" w:hSpace="142" w:wrap="around" w:vAnchor="text" w:hAnchor="page" w:x="1235" w:y="2524"/>
              <w:tabs>
                <w:tab w:val="left" w:pos="765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rede / Verein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Anrede / Verein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050B23" w:rsidRPr="00DE7093" w14:paraId="04EBF84F" w14:textId="77777777">
        <w:trPr>
          <w:trHeight w:hRule="exact" w:val="260"/>
        </w:trPr>
        <w:tc>
          <w:tcPr>
            <w:tcW w:w="6734" w:type="dxa"/>
          </w:tcPr>
          <w:p w14:paraId="0A6CA469" w14:textId="1EA7FBD6" w:rsidR="00050B23" w:rsidRPr="007B56F9" w:rsidRDefault="00F37C8D" w:rsidP="00050B23">
            <w:pPr>
              <w:framePr w:w="6804" w:h="1985" w:hSpace="142" w:wrap="around" w:vAnchor="text" w:hAnchor="page" w:x="1235" w:y="2524"/>
              <w:tabs>
                <w:tab w:val="left" w:pos="765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Name / Verein"/>
                  </w:textInput>
                </w:ffData>
              </w:fldChar>
            </w:r>
            <w:bookmarkStart w:id="1" w:name="Text4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Name / Verein</w:t>
            </w:r>
            <w:r>
              <w:rPr>
                <w:rFonts w:ascii="Verdana" w:hAnsi="Verdana"/>
              </w:rPr>
              <w:fldChar w:fldCharType="end"/>
            </w:r>
            <w:bookmarkEnd w:id="1"/>
          </w:p>
        </w:tc>
      </w:tr>
      <w:tr w:rsidR="00050B23" w:rsidRPr="00DE7093" w14:paraId="34E85239" w14:textId="77777777">
        <w:trPr>
          <w:trHeight w:hRule="exact" w:val="260"/>
        </w:trPr>
        <w:tc>
          <w:tcPr>
            <w:tcW w:w="6734" w:type="dxa"/>
          </w:tcPr>
          <w:p w14:paraId="6BA1AFF6" w14:textId="296B281A" w:rsidR="00050B23" w:rsidRPr="007B56F9" w:rsidRDefault="00F37C8D" w:rsidP="00050B23">
            <w:pPr>
              <w:framePr w:w="6804" w:h="1985" w:hSpace="142" w:wrap="around" w:vAnchor="text" w:hAnchor="page" w:x="1235" w:y="2524"/>
              <w:tabs>
                <w:tab w:val="left" w:pos="765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Straße"/>
                  </w:textInput>
                </w:ffData>
              </w:fldChar>
            </w:r>
            <w:bookmarkStart w:id="2" w:name="Text5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Straße</w:t>
            </w:r>
            <w:r>
              <w:rPr>
                <w:rFonts w:ascii="Verdana" w:hAnsi="Verdana"/>
              </w:rPr>
              <w:fldChar w:fldCharType="end"/>
            </w:r>
            <w:bookmarkEnd w:id="2"/>
          </w:p>
        </w:tc>
      </w:tr>
      <w:tr w:rsidR="00050B23" w:rsidRPr="00DE7093" w14:paraId="5CFEF387" w14:textId="77777777">
        <w:trPr>
          <w:trHeight w:hRule="exact" w:val="260"/>
        </w:trPr>
        <w:tc>
          <w:tcPr>
            <w:tcW w:w="6734" w:type="dxa"/>
          </w:tcPr>
          <w:p w14:paraId="4FA7373D" w14:textId="77777777" w:rsidR="00050B23" w:rsidRPr="00DE7093" w:rsidRDefault="00050B23" w:rsidP="00050B23">
            <w:pPr>
              <w:framePr w:w="6804" w:h="1985" w:hSpace="142" w:wrap="around" w:vAnchor="text" w:hAnchor="page" w:x="1235" w:y="2524"/>
              <w:tabs>
                <w:tab w:val="left" w:pos="7655"/>
              </w:tabs>
              <w:rPr>
                <w:rFonts w:ascii="Verdana" w:hAnsi="Verdana"/>
              </w:rPr>
            </w:pPr>
          </w:p>
        </w:tc>
      </w:tr>
      <w:tr w:rsidR="00050B23" w:rsidRPr="00DE7093" w14:paraId="6CC6DBDA" w14:textId="77777777">
        <w:trPr>
          <w:trHeight w:hRule="exact" w:val="260"/>
        </w:trPr>
        <w:tc>
          <w:tcPr>
            <w:tcW w:w="6734" w:type="dxa"/>
          </w:tcPr>
          <w:p w14:paraId="3BD1701D" w14:textId="3AF0ABB2" w:rsidR="00050B23" w:rsidRPr="006563AF" w:rsidRDefault="00F37C8D" w:rsidP="00050B23">
            <w:pPr>
              <w:framePr w:w="6804" w:h="1985" w:hSpace="142" w:wrap="around" w:vAnchor="text" w:hAnchor="page" w:x="1235" w:y="2524"/>
              <w:tabs>
                <w:tab w:val="left" w:pos="7655"/>
              </w:tabs>
              <w:rPr>
                <w:rFonts w:ascii="Verdana" w:hAnsi="Verdana"/>
                <w:b/>
              </w:rPr>
            </w:pPr>
            <w:r w:rsidRPr="006563AF">
              <w:rPr>
                <w:rFonts w:ascii="Verdana" w:hAnsi="Verdana"/>
                <w:b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PLZ / Ort"/>
                  </w:textInput>
                </w:ffData>
              </w:fldChar>
            </w:r>
            <w:bookmarkStart w:id="3" w:name="Text6"/>
            <w:r w:rsidRPr="006563AF">
              <w:rPr>
                <w:rFonts w:ascii="Verdana" w:hAnsi="Verdana"/>
                <w:b/>
              </w:rPr>
              <w:instrText xml:space="preserve"> FORMTEXT </w:instrText>
            </w:r>
            <w:r w:rsidRPr="006563AF">
              <w:rPr>
                <w:rFonts w:ascii="Verdana" w:hAnsi="Verdana"/>
                <w:b/>
              </w:rPr>
            </w:r>
            <w:r w:rsidRPr="006563AF">
              <w:rPr>
                <w:rFonts w:ascii="Verdana" w:hAnsi="Verdana"/>
                <w:b/>
              </w:rPr>
              <w:fldChar w:fldCharType="separate"/>
            </w:r>
            <w:r w:rsidRPr="006563AF">
              <w:rPr>
                <w:rFonts w:ascii="Verdana" w:hAnsi="Verdana"/>
                <w:b/>
                <w:noProof/>
              </w:rPr>
              <w:t>PLZ / Ort</w:t>
            </w:r>
            <w:r w:rsidRPr="006563AF">
              <w:rPr>
                <w:rFonts w:ascii="Verdana" w:hAnsi="Verdana"/>
                <w:b/>
              </w:rPr>
              <w:fldChar w:fldCharType="end"/>
            </w:r>
            <w:bookmarkEnd w:id="3"/>
          </w:p>
        </w:tc>
      </w:tr>
      <w:tr w:rsidR="00050B23" w:rsidRPr="00DE7093" w14:paraId="5ECF2DD6" w14:textId="77777777">
        <w:trPr>
          <w:trHeight w:hRule="exact" w:val="260"/>
        </w:trPr>
        <w:tc>
          <w:tcPr>
            <w:tcW w:w="6734" w:type="dxa"/>
          </w:tcPr>
          <w:p w14:paraId="23ED39CD" w14:textId="77777777" w:rsidR="00050B23" w:rsidRPr="00DE7093" w:rsidRDefault="00050B23" w:rsidP="00050B23">
            <w:pPr>
              <w:framePr w:w="6804" w:h="1985" w:hSpace="142" w:wrap="around" w:vAnchor="text" w:hAnchor="page" w:x="1235" w:y="2524"/>
              <w:tabs>
                <w:tab w:val="left" w:pos="7655"/>
              </w:tabs>
              <w:rPr>
                <w:rFonts w:ascii="Verdana" w:hAnsi="Verdana"/>
              </w:rPr>
            </w:pPr>
          </w:p>
        </w:tc>
      </w:tr>
    </w:tbl>
    <w:p w14:paraId="4D1E45B4" w14:textId="77777777" w:rsidR="005722D1" w:rsidRDefault="005722D1" w:rsidP="00971BC1">
      <w:pPr>
        <w:tabs>
          <w:tab w:val="left" w:pos="2552"/>
        </w:tabs>
        <w:rPr>
          <w:noProof/>
        </w:rPr>
      </w:pPr>
    </w:p>
    <w:p w14:paraId="1D64F7DD" w14:textId="77777777" w:rsidR="005722D1" w:rsidRDefault="005722D1" w:rsidP="00971BC1">
      <w:pPr>
        <w:tabs>
          <w:tab w:val="left" w:pos="2552"/>
        </w:tabs>
        <w:rPr>
          <w:noProof/>
        </w:rPr>
      </w:pPr>
    </w:p>
    <w:p w14:paraId="45859B39" w14:textId="77777777" w:rsidR="005722D1" w:rsidRDefault="005722D1" w:rsidP="00971BC1">
      <w:pPr>
        <w:tabs>
          <w:tab w:val="left" w:pos="2552"/>
        </w:tabs>
        <w:rPr>
          <w:noProof/>
        </w:rPr>
      </w:pPr>
    </w:p>
    <w:p w14:paraId="31A0AD8E" w14:textId="77777777" w:rsidR="005722D1" w:rsidRDefault="005722D1" w:rsidP="00971BC1">
      <w:pPr>
        <w:tabs>
          <w:tab w:val="left" w:pos="2552"/>
        </w:tabs>
        <w:rPr>
          <w:noProof/>
        </w:rPr>
      </w:pPr>
    </w:p>
    <w:p w14:paraId="7C2EDDE0" w14:textId="77777777" w:rsidR="005722D1" w:rsidRDefault="005722D1" w:rsidP="00971BC1">
      <w:pPr>
        <w:tabs>
          <w:tab w:val="left" w:pos="2552"/>
        </w:tabs>
        <w:rPr>
          <w:noProof/>
        </w:rPr>
      </w:pPr>
    </w:p>
    <w:p w14:paraId="2D02CA8B" w14:textId="77777777" w:rsidR="005722D1" w:rsidRDefault="005722D1" w:rsidP="00971BC1">
      <w:pPr>
        <w:tabs>
          <w:tab w:val="left" w:pos="2552"/>
        </w:tabs>
        <w:rPr>
          <w:noProof/>
        </w:rPr>
      </w:pPr>
    </w:p>
    <w:p w14:paraId="5F210D30" w14:textId="77777777" w:rsidR="00A964A5" w:rsidRDefault="00971BC1" w:rsidP="00971BC1">
      <w:pPr>
        <w:tabs>
          <w:tab w:val="left" w:pos="2552"/>
        </w:tabs>
      </w:pPr>
      <w:r>
        <w:t xml:space="preserve">                                    </w:t>
      </w:r>
      <w:r w:rsidR="00A27C0A">
        <w:tab/>
      </w:r>
      <w:r w:rsidR="00A27C0A">
        <w:tab/>
      </w:r>
      <w:r w:rsidR="00A27C0A">
        <w:tab/>
      </w:r>
      <w:r w:rsidR="00A27C0A">
        <w:tab/>
      </w:r>
      <w:r w:rsidR="00A27C0A">
        <w:tab/>
      </w:r>
      <w:r w:rsidR="00A27C0A">
        <w:tab/>
      </w:r>
      <w:r w:rsidR="00A27C0A">
        <w:tab/>
      </w:r>
      <w:r w:rsidR="00A27C0A">
        <w:tab/>
      </w:r>
      <w:r>
        <w:t xml:space="preserve"> </w:t>
      </w:r>
    </w:p>
    <w:tbl>
      <w:tblPr>
        <w:tblpPr w:leftFromText="141" w:rightFromText="141" w:vertAnchor="text" w:horzAnchor="margin" w:tblpXSpec="right" w:tblpY="742"/>
        <w:tblW w:w="310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04"/>
      </w:tblGrid>
      <w:tr w:rsidR="005B1605" w:rsidRPr="00DE7093" w14:paraId="36767EFE" w14:textId="77777777" w:rsidTr="005B1605">
        <w:trPr>
          <w:trHeight w:hRule="exact" w:val="260"/>
        </w:trPr>
        <w:tc>
          <w:tcPr>
            <w:tcW w:w="3104" w:type="dxa"/>
          </w:tcPr>
          <w:p w14:paraId="1203CA59" w14:textId="77777777" w:rsidR="005B1605" w:rsidRPr="00DE7093" w:rsidRDefault="00350BD0" w:rsidP="005B1605">
            <w:pPr>
              <w:tabs>
                <w:tab w:val="left" w:pos="572"/>
                <w:tab w:val="left" w:pos="7655"/>
              </w:tabs>
              <w:rPr>
                <w:rFonts w:ascii="Verdana" w:hAnsi="Verdana"/>
                <w:b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b/>
                <w:sz w:val="18"/>
                <w:szCs w:val="18"/>
              </w:rPr>
              <w:t>Absender :</w:t>
            </w:r>
            <w:proofErr w:type="gramEnd"/>
          </w:p>
        </w:tc>
      </w:tr>
      <w:tr w:rsidR="005B1605" w:rsidRPr="00DE7093" w14:paraId="4741E969" w14:textId="77777777" w:rsidTr="005B1605">
        <w:trPr>
          <w:trHeight w:hRule="exact" w:val="261"/>
        </w:trPr>
        <w:tc>
          <w:tcPr>
            <w:tcW w:w="3104" w:type="dxa"/>
          </w:tcPr>
          <w:p w14:paraId="7AF294C3" w14:textId="77777777" w:rsidR="005B1605" w:rsidRPr="00DE7093" w:rsidRDefault="005B1605" w:rsidP="005B1605">
            <w:pPr>
              <w:tabs>
                <w:tab w:val="left" w:pos="520"/>
                <w:tab w:val="left" w:pos="572"/>
                <w:tab w:val="left" w:pos="7655"/>
              </w:tabs>
              <w:rPr>
                <w:rFonts w:ascii="Verdana" w:hAnsi="Verdana"/>
                <w:sz w:val="16"/>
              </w:rPr>
            </w:pPr>
          </w:p>
        </w:tc>
      </w:tr>
      <w:tr w:rsidR="005B1605" w:rsidRPr="00DE7093" w14:paraId="269CDA08" w14:textId="77777777" w:rsidTr="005B1605">
        <w:trPr>
          <w:trHeight w:val="261"/>
        </w:trPr>
        <w:tc>
          <w:tcPr>
            <w:tcW w:w="3104" w:type="dxa"/>
          </w:tcPr>
          <w:p w14:paraId="46A442A0" w14:textId="77777777" w:rsidR="005B1605" w:rsidRPr="00DE7093" w:rsidRDefault="00734B16" w:rsidP="005B1605">
            <w:pPr>
              <w:tabs>
                <w:tab w:val="left" w:pos="572"/>
                <w:tab w:val="left" w:pos="7655"/>
              </w:tabs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Name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5B1605" w:rsidRPr="00DE7093" w14:paraId="43933734" w14:textId="77777777" w:rsidTr="005B1605">
        <w:trPr>
          <w:trHeight w:val="113"/>
        </w:trPr>
        <w:tc>
          <w:tcPr>
            <w:tcW w:w="3104" w:type="dxa"/>
          </w:tcPr>
          <w:p w14:paraId="6A651994" w14:textId="77777777" w:rsidR="005B1605" w:rsidRPr="00DE7093" w:rsidRDefault="00734B16" w:rsidP="005B1605">
            <w:pPr>
              <w:tabs>
                <w:tab w:val="left" w:pos="572"/>
                <w:tab w:val="left" w:pos="684"/>
                <w:tab w:val="left" w:pos="7655"/>
              </w:tabs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traße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Straße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5B1605" w:rsidRPr="00AF2395" w14:paraId="4ABE48C2" w14:textId="77777777" w:rsidTr="005B1605">
        <w:trPr>
          <w:trHeight w:val="198"/>
        </w:trPr>
        <w:tc>
          <w:tcPr>
            <w:tcW w:w="3104" w:type="dxa"/>
          </w:tcPr>
          <w:p w14:paraId="01B9AA13" w14:textId="77777777" w:rsidR="005B1605" w:rsidRPr="000A3D58" w:rsidRDefault="005B1605" w:rsidP="005B1605">
            <w:pPr>
              <w:tabs>
                <w:tab w:val="left" w:pos="520"/>
                <w:tab w:val="left" w:pos="572"/>
                <w:tab w:val="left" w:pos="7655"/>
              </w:tabs>
              <w:spacing w:before="80"/>
              <w:rPr>
                <w:rFonts w:ascii="Verdana" w:hAnsi="Verdana"/>
                <w:sz w:val="16"/>
              </w:rPr>
            </w:pPr>
          </w:p>
        </w:tc>
      </w:tr>
      <w:tr w:rsidR="005B1605" w:rsidRPr="00AF2395" w14:paraId="15DBC53D" w14:textId="77777777" w:rsidTr="005B1605">
        <w:trPr>
          <w:trHeight w:val="200"/>
        </w:trPr>
        <w:tc>
          <w:tcPr>
            <w:tcW w:w="3104" w:type="dxa"/>
            <w:vAlign w:val="center"/>
          </w:tcPr>
          <w:p w14:paraId="00FA1A9E" w14:textId="77777777" w:rsidR="005B1605" w:rsidRPr="000A3D58" w:rsidRDefault="00734B16" w:rsidP="005B1605">
            <w:pPr>
              <w:tabs>
                <w:tab w:val="left" w:pos="520"/>
                <w:tab w:val="left" w:pos="572"/>
                <w:tab w:val="left" w:pos="7655"/>
              </w:tabs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t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Ort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5B1605" w:rsidRPr="00AF2395" w14:paraId="192D4227" w14:textId="77777777" w:rsidTr="005B1605">
        <w:trPr>
          <w:trHeight w:val="200"/>
        </w:trPr>
        <w:tc>
          <w:tcPr>
            <w:tcW w:w="3104" w:type="dxa"/>
          </w:tcPr>
          <w:p w14:paraId="2B2A8496" w14:textId="77777777" w:rsidR="005B1605" w:rsidRPr="000A3D58" w:rsidRDefault="005B1605" w:rsidP="005B1605">
            <w:pPr>
              <w:tabs>
                <w:tab w:val="left" w:pos="520"/>
                <w:tab w:val="left" w:pos="572"/>
                <w:tab w:val="left" w:pos="7655"/>
              </w:tabs>
              <w:rPr>
                <w:rFonts w:ascii="Verdana" w:hAnsi="Verdana"/>
                <w:sz w:val="16"/>
              </w:rPr>
            </w:pPr>
          </w:p>
        </w:tc>
      </w:tr>
      <w:tr w:rsidR="005B1605" w:rsidRPr="00DE7093" w14:paraId="1F82F8A2" w14:textId="77777777" w:rsidTr="005B1605">
        <w:trPr>
          <w:trHeight w:val="200"/>
        </w:trPr>
        <w:tc>
          <w:tcPr>
            <w:tcW w:w="3104" w:type="dxa"/>
          </w:tcPr>
          <w:p w14:paraId="784F9138" w14:textId="42CAFCB2" w:rsidR="005B1605" w:rsidRPr="00775BF4" w:rsidRDefault="005B1605" w:rsidP="005B1605">
            <w:pPr>
              <w:tabs>
                <w:tab w:val="left" w:pos="520"/>
                <w:tab w:val="left" w:pos="572"/>
                <w:tab w:val="left" w:pos="7655"/>
              </w:tabs>
              <w:rPr>
                <w:rFonts w:ascii="Verdana" w:hAnsi="Verdana"/>
                <w:sz w:val="20"/>
              </w:rPr>
            </w:pPr>
            <w:r w:rsidRPr="00DE7093">
              <w:rPr>
                <w:rFonts w:ascii="Verdana" w:hAnsi="Verdana"/>
                <w:sz w:val="18"/>
              </w:rPr>
              <w:fldChar w:fldCharType="begin"/>
            </w:r>
            <w:r w:rsidRPr="00DE7093">
              <w:rPr>
                <w:rFonts w:ascii="Verdana" w:hAnsi="Verdana"/>
                <w:sz w:val="18"/>
              </w:rPr>
              <w:instrText xml:space="preserve"> TIME \@ "d. MMMM yyyy" </w:instrText>
            </w:r>
            <w:r w:rsidRPr="00DE7093">
              <w:rPr>
                <w:rFonts w:ascii="Verdana" w:hAnsi="Verdana"/>
                <w:sz w:val="18"/>
              </w:rPr>
              <w:fldChar w:fldCharType="separate"/>
            </w:r>
            <w:r w:rsidR="00F37C8D">
              <w:rPr>
                <w:rFonts w:ascii="Verdana" w:hAnsi="Verdana"/>
                <w:noProof/>
                <w:sz w:val="18"/>
              </w:rPr>
              <w:t>28. Juni 2024</w:t>
            </w:r>
            <w:r w:rsidRPr="00DE7093">
              <w:rPr>
                <w:rFonts w:ascii="Verdana" w:hAnsi="Verdana"/>
                <w:sz w:val="18"/>
              </w:rPr>
              <w:fldChar w:fldCharType="end"/>
            </w:r>
          </w:p>
        </w:tc>
      </w:tr>
    </w:tbl>
    <w:p w14:paraId="7E8934A4" w14:textId="77777777" w:rsidR="000804E2" w:rsidRPr="00BA6AEE" w:rsidRDefault="000804E2" w:rsidP="00971BC1">
      <w:pPr>
        <w:tabs>
          <w:tab w:val="left" w:pos="2552"/>
        </w:tabs>
        <w:rPr>
          <w:rFonts w:ascii="Comic Sans MS" w:hAnsi="Comic Sans MS"/>
          <w:b/>
          <w:sz w:val="64"/>
          <w:szCs w:val="64"/>
          <w:u w:val="single"/>
        </w:rPr>
      </w:pPr>
    </w:p>
    <w:p w14:paraId="70B576F4" w14:textId="77777777" w:rsidR="00A964A5" w:rsidRPr="005722D1" w:rsidRDefault="005722D1" w:rsidP="00BF1E58">
      <w:pPr>
        <w:framePr w:w="5058" w:h="232" w:hRule="exact" w:hSpace="142" w:wrap="around" w:vAnchor="page" w:hAnchor="page" w:x="1175" w:y="2949" w:anchorLock="1"/>
        <w:tabs>
          <w:tab w:val="left" w:pos="340"/>
        </w:tabs>
        <w:ind w:right="-567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</w:rPr>
        <w:t xml:space="preserve"> </w:t>
      </w:r>
      <w:r w:rsidR="00505DCE">
        <w:rPr>
          <w:rFonts w:ascii="Verdana" w:hAnsi="Verdana"/>
          <w:sz w:val="16"/>
          <w:szCs w:val="16"/>
          <w:u w:val="single"/>
        </w:rPr>
        <w:fldChar w:fldCharType="begin">
          <w:ffData>
            <w:name w:val="Text3"/>
            <w:enabled/>
            <w:calcOnExit w:val="0"/>
            <w:textInput>
              <w:default w:val="Absender mit Adresse eingeben"/>
            </w:textInput>
          </w:ffData>
        </w:fldChar>
      </w:r>
      <w:bookmarkStart w:id="4" w:name="Text3"/>
      <w:r w:rsidR="00505DCE">
        <w:rPr>
          <w:rFonts w:ascii="Verdana" w:hAnsi="Verdana"/>
          <w:sz w:val="16"/>
          <w:szCs w:val="16"/>
          <w:u w:val="single"/>
        </w:rPr>
        <w:instrText xml:space="preserve"> FORMTEXT </w:instrText>
      </w:r>
      <w:r w:rsidR="00505DCE">
        <w:rPr>
          <w:rFonts w:ascii="Verdana" w:hAnsi="Verdana"/>
          <w:sz w:val="16"/>
          <w:szCs w:val="16"/>
          <w:u w:val="single"/>
        </w:rPr>
      </w:r>
      <w:r w:rsidR="00505DCE">
        <w:rPr>
          <w:rFonts w:ascii="Verdana" w:hAnsi="Verdana"/>
          <w:sz w:val="16"/>
          <w:szCs w:val="16"/>
          <w:u w:val="single"/>
        </w:rPr>
        <w:fldChar w:fldCharType="separate"/>
      </w:r>
      <w:r w:rsidR="00505DCE">
        <w:rPr>
          <w:rFonts w:ascii="Verdana" w:hAnsi="Verdana"/>
          <w:noProof/>
          <w:sz w:val="16"/>
          <w:szCs w:val="16"/>
          <w:u w:val="single"/>
        </w:rPr>
        <w:t>Absender mit Adresse eingeben</w:t>
      </w:r>
      <w:r w:rsidR="00505DCE">
        <w:rPr>
          <w:rFonts w:ascii="Verdana" w:hAnsi="Verdana"/>
          <w:sz w:val="16"/>
          <w:szCs w:val="16"/>
          <w:u w:val="single"/>
        </w:rPr>
        <w:fldChar w:fldCharType="end"/>
      </w:r>
      <w:bookmarkEnd w:id="4"/>
    </w:p>
    <w:p w14:paraId="7CA166BF" w14:textId="77777777" w:rsidR="008E6410" w:rsidRPr="008E6410" w:rsidRDefault="008E6410" w:rsidP="008E6410">
      <w:pPr>
        <w:rPr>
          <w:vanish/>
        </w:rPr>
      </w:pPr>
    </w:p>
    <w:p w14:paraId="56EFB42F" w14:textId="77777777" w:rsidR="003A072E" w:rsidRPr="000576C7" w:rsidRDefault="003A072E" w:rsidP="000576C7">
      <w:pPr>
        <w:tabs>
          <w:tab w:val="left" w:pos="1134"/>
          <w:tab w:val="left" w:pos="3119"/>
          <w:tab w:val="left" w:pos="7254"/>
          <w:tab w:val="left" w:pos="7655"/>
        </w:tabs>
        <w:rPr>
          <w:rFonts w:ascii="Verdana" w:hAnsi="Verdana"/>
          <w:sz w:val="18"/>
        </w:rPr>
      </w:pPr>
    </w:p>
    <w:p w14:paraId="44E04039" w14:textId="77777777" w:rsidR="00C37860" w:rsidRPr="00307860" w:rsidRDefault="00C37860">
      <w:pPr>
        <w:tabs>
          <w:tab w:val="left" w:pos="1134"/>
          <w:tab w:val="left" w:pos="3402"/>
          <w:tab w:val="left" w:pos="4962"/>
          <w:tab w:val="left" w:pos="7655"/>
        </w:tabs>
        <w:ind w:hanging="851"/>
        <w:rPr>
          <w:rFonts w:ascii="Verdana" w:hAnsi="Verdana"/>
          <w:sz w:val="20"/>
        </w:rPr>
      </w:pPr>
    </w:p>
    <w:p w14:paraId="6A0C99AE" w14:textId="77777777" w:rsidR="00A964A5" w:rsidRPr="00307860" w:rsidRDefault="00A964A5" w:rsidP="00C37860">
      <w:pPr>
        <w:tabs>
          <w:tab w:val="left" w:pos="1134"/>
          <w:tab w:val="left" w:pos="3402"/>
          <w:tab w:val="left" w:pos="4962"/>
          <w:tab w:val="left" w:pos="7655"/>
        </w:tabs>
        <w:ind w:hanging="1197"/>
        <w:rPr>
          <w:rFonts w:ascii="Verdana" w:hAnsi="Verdana"/>
          <w:color w:val="808080"/>
          <w:sz w:val="16"/>
          <w:szCs w:val="16"/>
        </w:rPr>
      </w:pPr>
    </w:p>
    <w:p w14:paraId="0070934A" w14:textId="77777777" w:rsidR="00775BF4" w:rsidRPr="00307860" w:rsidRDefault="00775BF4">
      <w:pPr>
        <w:tabs>
          <w:tab w:val="left" w:pos="2155"/>
          <w:tab w:val="left" w:pos="4309"/>
          <w:tab w:val="left" w:pos="6237"/>
          <w:tab w:val="left" w:pos="6634"/>
          <w:tab w:val="left" w:pos="8675"/>
        </w:tabs>
        <w:rPr>
          <w:b/>
          <w:sz w:val="16"/>
          <w:szCs w:val="16"/>
        </w:rPr>
        <w:sectPr w:rsidR="00775BF4" w:rsidRPr="00307860" w:rsidSect="0040179B">
          <w:headerReference w:type="default" r:id="rId7"/>
          <w:footerReference w:type="default" r:id="rId8"/>
          <w:headerReference w:type="first" r:id="rId9"/>
          <w:pgSz w:w="11907" w:h="16840" w:code="9"/>
          <w:pgMar w:top="709" w:right="567" w:bottom="1258" w:left="1276" w:header="652" w:footer="446" w:gutter="0"/>
          <w:paperSrc w:first="257" w:other="257"/>
          <w:cols w:space="720"/>
          <w:titlePg/>
          <w:docGrid w:linePitch="233"/>
        </w:sectPr>
      </w:pPr>
      <w:bookmarkStart w:id="5" w:name="izeichen"/>
      <w:bookmarkStart w:id="6" w:name="textbeginn"/>
      <w:bookmarkEnd w:id="5"/>
      <w:bookmarkEnd w:id="6"/>
    </w:p>
    <w:p w14:paraId="79CF20A5" w14:textId="77777777" w:rsidR="00594E19" w:rsidRDefault="00594E19">
      <w:pPr>
        <w:rPr>
          <w:rFonts w:ascii="Verdana" w:hAnsi="Verdana"/>
          <w:b/>
        </w:rPr>
      </w:pPr>
    </w:p>
    <w:p w14:paraId="1A2464F0" w14:textId="77777777" w:rsidR="005722D1" w:rsidRPr="005722D1" w:rsidRDefault="005722D1" w:rsidP="005722D1">
      <w:pPr>
        <w:rPr>
          <w:rFonts w:ascii="Verdana" w:hAnsi="Verdana"/>
          <w:b/>
        </w:rPr>
      </w:pPr>
      <w:r w:rsidRPr="005722D1">
        <w:rPr>
          <w:rFonts w:ascii="Verdana" w:hAnsi="Verdana"/>
          <w:b/>
        </w:rPr>
        <w:t>Abmeldung vom Spielbetrieb / Kündigung Mitgliedschaft</w:t>
      </w:r>
    </w:p>
    <w:p w14:paraId="0141081C" w14:textId="77777777" w:rsidR="00DE7093" w:rsidRDefault="00DE7093">
      <w:pPr>
        <w:rPr>
          <w:rFonts w:ascii="Verdana" w:hAnsi="Verdana"/>
          <w:b/>
        </w:rPr>
      </w:pPr>
    </w:p>
    <w:p w14:paraId="36E0C123" w14:textId="77777777" w:rsidR="007B56F9" w:rsidRPr="005F49E6" w:rsidRDefault="007B56F9">
      <w:pPr>
        <w:rPr>
          <w:rFonts w:ascii="Verdana" w:hAnsi="Verdana"/>
          <w:b/>
        </w:rPr>
      </w:pPr>
    </w:p>
    <w:p w14:paraId="675E2093" w14:textId="77777777" w:rsidR="00DE7093" w:rsidRPr="007B56F9" w:rsidRDefault="005722D1">
      <w:pPr>
        <w:rPr>
          <w:rFonts w:ascii="Verdana" w:hAnsi="Verdana"/>
        </w:rPr>
      </w:pPr>
      <w:r>
        <w:rPr>
          <w:rFonts w:ascii="Verdana" w:hAnsi="Verdana"/>
        </w:rPr>
        <w:t>Sehr geehrte Sportfreunde,</w:t>
      </w:r>
    </w:p>
    <w:p w14:paraId="211489EF" w14:textId="77777777" w:rsidR="007B56F9" w:rsidRDefault="007B56F9" w:rsidP="007B56F9">
      <w:pPr>
        <w:rPr>
          <w:rFonts w:ascii="Verdana" w:hAnsi="Verdana"/>
        </w:rPr>
      </w:pPr>
    </w:p>
    <w:p w14:paraId="2BFC6A32" w14:textId="77777777" w:rsidR="005722D1" w:rsidRDefault="0044186B" w:rsidP="007B56F9">
      <w:pPr>
        <w:rPr>
          <w:rFonts w:ascii="Verdana" w:hAnsi="Verdana"/>
        </w:rPr>
      </w:pPr>
      <w:r>
        <w:rPr>
          <w:rFonts w:ascii="Verdana" w:hAnsi="Verdana"/>
        </w:rPr>
        <w:t>h</w:t>
      </w:r>
      <w:r w:rsidR="00357740">
        <w:rPr>
          <w:rFonts w:ascii="Verdana" w:hAnsi="Verdana"/>
        </w:rPr>
        <w:t xml:space="preserve">iermit </w:t>
      </w:r>
      <w:r w:rsidR="005722D1">
        <w:rPr>
          <w:rFonts w:ascii="Verdana" w:hAnsi="Verdana"/>
        </w:rPr>
        <w:t xml:space="preserve">melde ich mich, </w:t>
      </w:r>
      <w:r w:rsidR="00734B16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="00734B16">
        <w:rPr>
          <w:rFonts w:ascii="Verdana" w:hAnsi="Verdana"/>
        </w:rPr>
        <w:instrText xml:space="preserve"> FORMTEXT </w:instrText>
      </w:r>
      <w:r w:rsidR="00734B16">
        <w:rPr>
          <w:rFonts w:ascii="Verdana" w:hAnsi="Verdana"/>
        </w:rPr>
      </w:r>
      <w:r w:rsidR="00734B16">
        <w:rPr>
          <w:rFonts w:ascii="Verdana" w:hAnsi="Verdana"/>
        </w:rPr>
        <w:fldChar w:fldCharType="separate"/>
      </w:r>
      <w:r w:rsidR="00734B16">
        <w:rPr>
          <w:rFonts w:ascii="Verdana" w:hAnsi="Verdana"/>
          <w:noProof/>
        </w:rPr>
        <w:t>Name</w:t>
      </w:r>
      <w:r w:rsidR="00734B16">
        <w:rPr>
          <w:rFonts w:ascii="Verdana" w:hAnsi="Verdana"/>
        </w:rPr>
        <w:fldChar w:fldCharType="end"/>
      </w:r>
      <w:r w:rsidR="005722D1">
        <w:rPr>
          <w:rFonts w:ascii="Verdana" w:hAnsi="Verdana"/>
        </w:rPr>
        <w:t xml:space="preserve">, geb. am </w:t>
      </w:r>
      <w:r w:rsidR="00734B16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default w:val="Geburtsdatum"/>
            </w:textInput>
          </w:ffData>
        </w:fldChar>
      </w:r>
      <w:r w:rsidR="00734B16">
        <w:rPr>
          <w:rFonts w:ascii="Verdana" w:hAnsi="Verdana"/>
        </w:rPr>
        <w:instrText xml:space="preserve"> FORMTEXT </w:instrText>
      </w:r>
      <w:r w:rsidR="00734B16">
        <w:rPr>
          <w:rFonts w:ascii="Verdana" w:hAnsi="Verdana"/>
        </w:rPr>
      </w:r>
      <w:r w:rsidR="00734B16">
        <w:rPr>
          <w:rFonts w:ascii="Verdana" w:hAnsi="Verdana"/>
        </w:rPr>
        <w:fldChar w:fldCharType="separate"/>
      </w:r>
      <w:r w:rsidR="00734B16">
        <w:rPr>
          <w:rFonts w:ascii="Verdana" w:hAnsi="Verdana"/>
          <w:noProof/>
        </w:rPr>
        <w:t>Geburtsdatum</w:t>
      </w:r>
      <w:r w:rsidR="00734B16">
        <w:rPr>
          <w:rFonts w:ascii="Verdana" w:hAnsi="Verdana"/>
        </w:rPr>
        <w:fldChar w:fldCharType="end"/>
      </w:r>
      <w:r w:rsidR="005722D1">
        <w:rPr>
          <w:rFonts w:ascii="Verdana" w:hAnsi="Verdana"/>
        </w:rPr>
        <w:t xml:space="preserve">, mit sofortiger Wirkung vom Spielbetrieb beim </w:t>
      </w:r>
      <w:r w:rsidR="00734B16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default w:val="alter Verein"/>
            </w:textInput>
          </w:ffData>
        </w:fldChar>
      </w:r>
      <w:r w:rsidR="00734B16">
        <w:rPr>
          <w:rFonts w:ascii="Verdana" w:hAnsi="Verdana"/>
        </w:rPr>
        <w:instrText xml:space="preserve"> FORMTEXT </w:instrText>
      </w:r>
      <w:r w:rsidR="00734B16">
        <w:rPr>
          <w:rFonts w:ascii="Verdana" w:hAnsi="Verdana"/>
        </w:rPr>
      </w:r>
      <w:r w:rsidR="00734B16">
        <w:rPr>
          <w:rFonts w:ascii="Verdana" w:hAnsi="Verdana"/>
        </w:rPr>
        <w:fldChar w:fldCharType="separate"/>
      </w:r>
      <w:r w:rsidR="00734B16">
        <w:rPr>
          <w:rFonts w:ascii="Verdana" w:hAnsi="Verdana"/>
          <w:noProof/>
        </w:rPr>
        <w:t>alter Verein</w:t>
      </w:r>
      <w:r w:rsidR="00734B16">
        <w:rPr>
          <w:rFonts w:ascii="Verdana" w:hAnsi="Verdana"/>
        </w:rPr>
        <w:fldChar w:fldCharType="end"/>
      </w:r>
      <w:r w:rsidR="005722D1">
        <w:rPr>
          <w:rFonts w:ascii="Verdana" w:hAnsi="Verdana"/>
        </w:rPr>
        <w:t xml:space="preserve"> ab.</w:t>
      </w:r>
    </w:p>
    <w:p w14:paraId="0D82C7E0" w14:textId="77777777" w:rsidR="005722D1" w:rsidRDefault="005722D1" w:rsidP="007B56F9">
      <w:pPr>
        <w:rPr>
          <w:rFonts w:ascii="Verdana" w:hAnsi="Verdana"/>
        </w:rPr>
      </w:pPr>
    </w:p>
    <w:p w14:paraId="6D3A8954" w14:textId="5B7530F4" w:rsidR="007B56F9" w:rsidRDefault="005722D1" w:rsidP="007B56F9">
      <w:pPr>
        <w:rPr>
          <w:rFonts w:ascii="Verdana" w:hAnsi="Verdana"/>
        </w:rPr>
      </w:pPr>
      <w:r>
        <w:rPr>
          <w:rFonts w:ascii="Verdana" w:hAnsi="Verdana"/>
        </w:rPr>
        <w:t xml:space="preserve">Gleichzeitig bitte ich um unverzügliche </w:t>
      </w:r>
      <w:r w:rsidR="00B759CB">
        <w:rPr>
          <w:rFonts w:ascii="Verdana" w:hAnsi="Verdana"/>
        </w:rPr>
        <w:t>Abmeldung meiner Spielerlaubnis über das DFBnet mit der Bestätigung der Abmeldung</w:t>
      </w:r>
      <w:r w:rsidR="00137BD1">
        <w:rPr>
          <w:rFonts w:ascii="Verdana" w:hAnsi="Verdana"/>
        </w:rPr>
        <w:t>.</w:t>
      </w:r>
    </w:p>
    <w:p w14:paraId="79B35B1E" w14:textId="77777777" w:rsidR="005722D1" w:rsidRDefault="005722D1" w:rsidP="007B56F9">
      <w:pPr>
        <w:rPr>
          <w:rFonts w:ascii="Verdana" w:hAnsi="Verdana"/>
        </w:rPr>
      </w:pPr>
    </w:p>
    <w:p w14:paraId="70BB749F" w14:textId="77777777" w:rsidR="007C2087" w:rsidRPr="000976BF" w:rsidRDefault="007C2087" w:rsidP="007C2087">
      <w:pPr>
        <w:autoSpaceDE w:val="0"/>
        <w:autoSpaceDN w:val="0"/>
        <w:adjustRightInd w:val="0"/>
        <w:rPr>
          <w:rFonts w:ascii="MS Shell Dlg 2" w:hAnsi="MS Shell Dlg 2" w:cs="MS Shell Dlg 2"/>
          <w:sz w:val="17"/>
          <w:szCs w:val="17"/>
        </w:rPr>
      </w:pPr>
      <w:r w:rsidRPr="007C2087">
        <w:rPr>
          <w:rFonts w:ascii="Verdana" w:hAnsi="Verdana"/>
        </w:rPr>
        <w:t>Meine Vereinsmitgliedschaft</w:t>
      </w:r>
      <w:r>
        <w:t xml:space="preserve"> </w:t>
      </w:r>
      <w:r w:rsidR="00734B16">
        <w:t>(*)</w:t>
      </w:r>
      <w:r>
        <w:tab/>
      </w:r>
      <w:r>
        <w:rPr>
          <w:rFonts w:cs="Arial"/>
          <w:b/>
          <w:bCs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"/>
      <w:r>
        <w:rPr>
          <w:rFonts w:cs="Arial"/>
          <w:b/>
          <w:bCs/>
          <w:sz w:val="20"/>
        </w:rPr>
        <w:instrText xml:space="preserve"> FORMCHECKBOX </w:instrText>
      </w:r>
      <w:r w:rsidR="00000000">
        <w:rPr>
          <w:rFonts w:cs="Arial"/>
          <w:b/>
          <w:bCs/>
          <w:sz w:val="20"/>
        </w:rPr>
      </w:r>
      <w:r w:rsidR="00000000">
        <w:rPr>
          <w:rFonts w:cs="Arial"/>
          <w:b/>
          <w:bCs/>
          <w:sz w:val="20"/>
        </w:rPr>
        <w:fldChar w:fldCharType="separate"/>
      </w:r>
      <w:r>
        <w:rPr>
          <w:rFonts w:cs="Arial"/>
          <w:b/>
          <w:bCs/>
          <w:sz w:val="20"/>
        </w:rPr>
        <w:fldChar w:fldCharType="end"/>
      </w:r>
      <w:bookmarkEnd w:id="7"/>
      <w:r>
        <w:tab/>
      </w:r>
      <w:r w:rsidRPr="007C2087">
        <w:rPr>
          <w:rFonts w:ascii="Verdana" w:hAnsi="Verdana"/>
        </w:rPr>
        <w:t>bleibt weiterhin bestehen</w:t>
      </w:r>
    </w:p>
    <w:p w14:paraId="6275F929" w14:textId="77777777" w:rsidR="007C2087" w:rsidRPr="000976BF" w:rsidRDefault="007C2087" w:rsidP="007C2087">
      <w:pPr>
        <w:autoSpaceDE w:val="0"/>
        <w:autoSpaceDN w:val="0"/>
        <w:adjustRightInd w:val="0"/>
        <w:rPr>
          <w:rFonts w:ascii="MS Shell Dlg 2" w:hAnsi="MS Shell Dlg 2" w:cs="MS Shell Dlg 2"/>
          <w:sz w:val="17"/>
          <w:szCs w:val="17"/>
        </w:rPr>
      </w:pPr>
      <w:r>
        <w:tab/>
      </w:r>
      <w:r>
        <w:tab/>
      </w:r>
      <w:r>
        <w:tab/>
      </w:r>
      <w:r>
        <w:tab/>
      </w:r>
      <w:r>
        <w:tab/>
      </w:r>
      <w:r w:rsidRPr="007C2087">
        <w:rPr>
          <w:rFonts w:cs="Arial"/>
          <w:b/>
          <w:bCs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C2087">
        <w:rPr>
          <w:rFonts w:cs="Arial"/>
          <w:b/>
          <w:bCs/>
          <w:sz w:val="20"/>
        </w:rPr>
        <w:instrText xml:space="preserve"> FORMCHECKBOX </w:instrText>
      </w:r>
      <w:r w:rsidR="00000000">
        <w:rPr>
          <w:rFonts w:cs="Arial"/>
          <w:b/>
          <w:bCs/>
          <w:sz w:val="20"/>
        </w:rPr>
      </w:r>
      <w:r w:rsidR="00000000">
        <w:rPr>
          <w:rFonts w:cs="Arial"/>
          <w:b/>
          <w:bCs/>
          <w:sz w:val="20"/>
        </w:rPr>
        <w:fldChar w:fldCharType="separate"/>
      </w:r>
      <w:r w:rsidRPr="007C2087">
        <w:rPr>
          <w:rFonts w:cs="Arial"/>
          <w:b/>
          <w:bCs/>
          <w:sz w:val="20"/>
        </w:rPr>
        <w:fldChar w:fldCharType="end"/>
      </w:r>
      <w:r>
        <w:tab/>
      </w:r>
      <w:r w:rsidRPr="007C2087">
        <w:rPr>
          <w:rFonts w:ascii="Verdana" w:hAnsi="Verdana"/>
        </w:rPr>
        <w:t xml:space="preserve">kündige ich satzungsgemäß zum </w:t>
      </w:r>
      <w:r w:rsidR="00734B16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default w:val="Kündigungsdatum"/>
            </w:textInput>
          </w:ffData>
        </w:fldChar>
      </w:r>
      <w:r w:rsidR="00734B16">
        <w:rPr>
          <w:rFonts w:ascii="Verdana" w:hAnsi="Verdana"/>
        </w:rPr>
        <w:instrText xml:space="preserve"> FORMTEXT </w:instrText>
      </w:r>
      <w:r w:rsidR="00734B16">
        <w:rPr>
          <w:rFonts w:ascii="Verdana" w:hAnsi="Verdana"/>
        </w:rPr>
      </w:r>
      <w:r w:rsidR="00734B16">
        <w:rPr>
          <w:rFonts w:ascii="Verdana" w:hAnsi="Verdana"/>
        </w:rPr>
        <w:fldChar w:fldCharType="separate"/>
      </w:r>
      <w:r w:rsidR="00734B16">
        <w:rPr>
          <w:rFonts w:ascii="Verdana" w:hAnsi="Verdana"/>
          <w:noProof/>
        </w:rPr>
        <w:t>Kündigungsdatum</w:t>
      </w:r>
      <w:r w:rsidR="00734B16">
        <w:rPr>
          <w:rFonts w:ascii="Verdana" w:hAnsi="Verdana"/>
        </w:rPr>
        <w:fldChar w:fldCharType="end"/>
      </w:r>
    </w:p>
    <w:p w14:paraId="62E48E68" w14:textId="77777777" w:rsidR="007C2087" w:rsidRDefault="007C2087" w:rsidP="007C2087"/>
    <w:p w14:paraId="753816ED" w14:textId="77777777" w:rsidR="007C2087" w:rsidRDefault="007C2087" w:rsidP="007C2087"/>
    <w:p w14:paraId="03D47890" w14:textId="77777777" w:rsidR="007C2087" w:rsidRDefault="007C2087" w:rsidP="007C2087"/>
    <w:p w14:paraId="0921E689" w14:textId="77777777" w:rsidR="007C2087" w:rsidRDefault="007C2087" w:rsidP="007C2087"/>
    <w:p w14:paraId="7495CE6A" w14:textId="77777777" w:rsidR="007C2087" w:rsidRDefault="007C2087" w:rsidP="007C2087"/>
    <w:p w14:paraId="321C9EA3" w14:textId="77777777" w:rsidR="007C2087" w:rsidRPr="007C2087" w:rsidRDefault="00B759CB" w:rsidP="007C2087">
      <w:pPr>
        <w:rPr>
          <w:rFonts w:ascii="Verdana" w:hAnsi="Verdana"/>
        </w:rPr>
      </w:pPr>
      <w:r>
        <w:rPr>
          <w:rFonts w:ascii="Verdana" w:hAnsi="Verdana"/>
        </w:rPr>
        <w:t xml:space="preserve">   </w:t>
      </w:r>
      <w:r w:rsidR="007C2087" w:rsidRPr="007C2087">
        <w:rPr>
          <w:rFonts w:ascii="Verdana" w:hAnsi="Verdana"/>
        </w:rPr>
        <w:t>Mit sportlichen Grüßen</w:t>
      </w:r>
    </w:p>
    <w:p w14:paraId="0EFE9CDF" w14:textId="77777777" w:rsidR="007C2087" w:rsidRDefault="007C2087" w:rsidP="007C2087"/>
    <w:p w14:paraId="58D4DFB1" w14:textId="77777777" w:rsidR="007C2087" w:rsidRDefault="007C2087" w:rsidP="007C2087"/>
    <w:p w14:paraId="79966A7B" w14:textId="77777777" w:rsidR="007C2087" w:rsidRDefault="007C2087" w:rsidP="007C2087"/>
    <w:p w14:paraId="1A7FE114" w14:textId="77777777" w:rsidR="007C2087" w:rsidRDefault="007C2087" w:rsidP="007C2087">
      <w:r>
        <w:t>_________________________</w:t>
      </w:r>
      <w:r>
        <w:tab/>
      </w:r>
      <w:r>
        <w:tab/>
      </w:r>
      <w:r>
        <w:tab/>
        <w:t>_________________________</w:t>
      </w:r>
    </w:p>
    <w:p w14:paraId="36EA816D" w14:textId="77777777" w:rsidR="007C2087" w:rsidRPr="007C2087" w:rsidRDefault="007C2087" w:rsidP="007C2087">
      <w:pPr>
        <w:rPr>
          <w:rFonts w:ascii="Verdana" w:hAnsi="Verdana"/>
          <w:sz w:val="16"/>
          <w:szCs w:val="16"/>
        </w:rPr>
      </w:pPr>
      <w:r>
        <w:rPr>
          <w:sz w:val="16"/>
          <w:szCs w:val="16"/>
        </w:rPr>
        <w:t xml:space="preserve">          </w:t>
      </w:r>
      <w:proofErr w:type="gramStart"/>
      <w:r w:rsidRPr="007C2087">
        <w:rPr>
          <w:rFonts w:ascii="Verdana" w:hAnsi="Verdana"/>
          <w:sz w:val="16"/>
          <w:szCs w:val="16"/>
        </w:rPr>
        <w:t>( Unterschrift</w:t>
      </w:r>
      <w:proofErr w:type="gramEnd"/>
      <w:r w:rsidRPr="007C2087">
        <w:rPr>
          <w:rFonts w:ascii="Verdana" w:hAnsi="Verdana"/>
          <w:sz w:val="16"/>
          <w:szCs w:val="16"/>
        </w:rPr>
        <w:t xml:space="preserve"> Spieler / in 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rFonts w:ascii="Verdana" w:hAnsi="Verdana"/>
          <w:sz w:val="16"/>
          <w:szCs w:val="16"/>
        </w:rPr>
        <w:t>( B</w:t>
      </w:r>
      <w:r w:rsidRPr="007C2087">
        <w:rPr>
          <w:rFonts w:ascii="Verdana" w:hAnsi="Verdana"/>
          <w:sz w:val="16"/>
          <w:szCs w:val="16"/>
        </w:rPr>
        <w:t>ei Minderjährigen</w:t>
      </w:r>
      <w:r>
        <w:rPr>
          <w:rFonts w:ascii="Verdana" w:hAnsi="Verdana"/>
          <w:sz w:val="16"/>
          <w:szCs w:val="16"/>
        </w:rPr>
        <w:t xml:space="preserve"> Unterschrift</w:t>
      </w:r>
    </w:p>
    <w:p w14:paraId="5D73FF2C" w14:textId="77777777" w:rsidR="007C2087" w:rsidRPr="007C2087" w:rsidRDefault="007C2087" w:rsidP="007C2087">
      <w:pPr>
        <w:rPr>
          <w:rFonts w:ascii="Verdana" w:hAnsi="Verdana"/>
          <w:sz w:val="16"/>
          <w:szCs w:val="16"/>
        </w:rPr>
      </w:pPr>
      <w:r w:rsidRPr="007C2087">
        <w:rPr>
          <w:rFonts w:ascii="Verdana" w:hAnsi="Verdana"/>
          <w:sz w:val="16"/>
          <w:szCs w:val="16"/>
        </w:rPr>
        <w:tab/>
      </w:r>
      <w:r w:rsidRPr="007C2087">
        <w:rPr>
          <w:rFonts w:ascii="Verdana" w:hAnsi="Verdana"/>
          <w:sz w:val="16"/>
          <w:szCs w:val="16"/>
        </w:rPr>
        <w:tab/>
      </w:r>
      <w:r w:rsidRPr="007C2087">
        <w:rPr>
          <w:rFonts w:ascii="Verdana" w:hAnsi="Verdana"/>
          <w:sz w:val="16"/>
          <w:szCs w:val="16"/>
        </w:rPr>
        <w:tab/>
      </w:r>
      <w:r w:rsidRPr="007C2087">
        <w:rPr>
          <w:rFonts w:ascii="Verdana" w:hAnsi="Verdana"/>
          <w:sz w:val="16"/>
          <w:szCs w:val="16"/>
        </w:rPr>
        <w:tab/>
      </w:r>
      <w:r w:rsidRPr="007C2087">
        <w:rPr>
          <w:rFonts w:ascii="Verdana" w:hAnsi="Verdana"/>
          <w:sz w:val="16"/>
          <w:szCs w:val="16"/>
        </w:rPr>
        <w:tab/>
      </w:r>
      <w:r w:rsidRPr="007C2087">
        <w:rPr>
          <w:rFonts w:ascii="Verdana" w:hAnsi="Verdana"/>
          <w:sz w:val="16"/>
          <w:szCs w:val="16"/>
        </w:rPr>
        <w:tab/>
      </w:r>
      <w:r w:rsidRPr="007C2087">
        <w:rPr>
          <w:rFonts w:ascii="Verdana" w:hAnsi="Verdana"/>
          <w:sz w:val="16"/>
          <w:szCs w:val="16"/>
        </w:rPr>
        <w:tab/>
        <w:t xml:space="preserve">     eines </w:t>
      </w:r>
      <w:proofErr w:type="gramStart"/>
      <w:r w:rsidRPr="007C2087">
        <w:rPr>
          <w:rFonts w:ascii="Verdana" w:hAnsi="Verdana"/>
          <w:sz w:val="16"/>
          <w:szCs w:val="16"/>
        </w:rPr>
        <w:t>Erziehungsberechtigten )</w:t>
      </w:r>
      <w:proofErr w:type="gramEnd"/>
    </w:p>
    <w:p w14:paraId="46112D40" w14:textId="77777777" w:rsidR="007C2087" w:rsidRDefault="007C2087" w:rsidP="007B56F9">
      <w:pPr>
        <w:rPr>
          <w:rFonts w:ascii="Verdana" w:hAnsi="Verdana"/>
        </w:rPr>
      </w:pPr>
    </w:p>
    <w:p w14:paraId="1C01CA2B" w14:textId="77777777" w:rsidR="007C2087" w:rsidRDefault="007C2087" w:rsidP="007B56F9">
      <w:pPr>
        <w:rPr>
          <w:rFonts w:ascii="Verdana" w:hAnsi="Verdana"/>
        </w:rPr>
      </w:pPr>
    </w:p>
    <w:p w14:paraId="0BB585E7" w14:textId="77777777" w:rsidR="00A964A5" w:rsidRDefault="00A964A5">
      <w:pPr>
        <w:rPr>
          <w:rFonts w:ascii="Verdana" w:hAnsi="Verdana"/>
        </w:rPr>
      </w:pPr>
    </w:p>
    <w:p w14:paraId="4DDE9DD3" w14:textId="77777777" w:rsidR="007C2087" w:rsidRDefault="007C2087">
      <w:pPr>
        <w:rPr>
          <w:rFonts w:ascii="Verdana" w:hAnsi="Verdana"/>
        </w:rPr>
      </w:pPr>
    </w:p>
    <w:p w14:paraId="70597640" w14:textId="2E426DFE" w:rsidR="007C2087" w:rsidRPr="007C2087" w:rsidRDefault="007C2087">
      <w:pPr>
        <w:rPr>
          <w:rFonts w:ascii="Verdana" w:hAnsi="Verdana"/>
          <w:sz w:val="12"/>
          <w:szCs w:val="12"/>
        </w:rPr>
      </w:pPr>
      <w:r w:rsidRPr="007C2087">
        <w:rPr>
          <w:rFonts w:ascii="Verdana" w:hAnsi="Verdana"/>
          <w:sz w:val="12"/>
          <w:szCs w:val="12"/>
        </w:rPr>
        <w:t>Abmeldung</w:t>
      </w:r>
      <w:r w:rsidR="0001657C">
        <w:rPr>
          <w:rFonts w:ascii="Verdana" w:hAnsi="Verdana"/>
          <w:sz w:val="12"/>
          <w:szCs w:val="12"/>
        </w:rPr>
        <w:t>Spielbetrieb</w:t>
      </w:r>
      <w:r w:rsidR="00AD384D">
        <w:rPr>
          <w:rFonts w:ascii="Verdana" w:hAnsi="Verdana"/>
          <w:sz w:val="12"/>
          <w:szCs w:val="12"/>
        </w:rPr>
        <w:t>1</w:t>
      </w:r>
      <w:r w:rsidRPr="007C2087">
        <w:rPr>
          <w:rFonts w:ascii="Verdana" w:hAnsi="Verdana"/>
          <w:sz w:val="12"/>
          <w:szCs w:val="12"/>
        </w:rPr>
        <w:t>.dotx</w:t>
      </w:r>
      <w:r w:rsidR="00734B16">
        <w:rPr>
          <w:rFonts w:ascii="Verdana" w:hAnsi="Verdana"/>
          <w:sz w:val="12"/>
          <w:szCs w:val="12"/>
        </w:rPr>
        <w:tab/>
      </w:r>
      <w:r w:rsidR="00734B16">
        <w:rPr>
          <w:rFonts w:ascii="Verdana" w:hAnsi="Verdana"/>
          <w:sz w:val="12"/>
          <w:szCs w:val="12"/>
        </w:rPr>
        <w:tab/>
      </w:r>
      <w:r w:rsidR="00734B16">
        <w:rPr>
          <w:rFonts w:ascii="Verdana" w:hAnsi="Verdana"/>
          <w:sz w:val="12"/>
          <w:szCs w:val="12"/>
        </w:rPr>
        <w:tab/>
      </w:r>
      <w:r w:rsidR="00734B16">
        <w:rPr>
          <w:rFonts w:ascii="Verdana" w:hAnsi="Verdana"/>
          <w:sz w:val="12"/>
          <w:szCs w:val="12"/>
        </w:rPr>
        <w:tab/>
      </w:r>
      <w:r w:rsidR="00734B16">
        <w:rPr>
          <w:rFonts w:ascii="Verdana" w:hAnsi="Verdana"/>
          <w:sz w:val="12"/>
          <w:szCs w:val="12"/>
        </w:rPr>
        <w:tab/>
      </w:r>
      <w:r w:rsidR="00734B16">
        <w:rPr>
          <w:rFonts w:ascii="Verdana" w:hAnsi="Verdana"/>
          <w:sz w:val="12"/>
          <w:szCs w:val="12"/>
        </w:rPr>
        <w:tab/>
      </w:r>
      <w:r w:rsidR="00734B16">
        <w:rPr>
          <w:rFonts w:ascii="Verdana" w:hAnsi="Verdana"/>
          <w:sz w:val="12"/>
          <w:szCs w:val="12"/>
        </w:rPr>
        <w:tab/>
      </w:r>
      <w:r w:rsidR="00734B16">
        <w:rPr>
          <w:rFonts w:ascii="Verdana" w:hAnsi="Verdana"/>
          <w:sz w:val="12"/>
          <w:szCs w:val="12"/>
        </w:rPr>
        <w:tab/>
      </w:r>
      <w:r w:rsidR="00734B16">
        <w:rPr>
          <w:rFonts w:ascii="Verdana" w:hAnsi="Verdana"/>
          <w:sz w:val="12"/>
          <w:szCs w:val="12"/>
        </w:rPr>
        <w:tab/>
        <w:t>(*) Zutreffendes bitte ankreuzen</w:t>
      </w:r>
    </w:p>
    <w:sectPr w:rsidR="007C2087" w:rsidRPr="007C2087" w:rsidSect="0040179B">
      <w:type w:val="continuous"/>
      <w:pgSz w:w="11907" w:h="16840" w:code="9"/>
      <w:pgMar w:top="709" w:right="567" w:bottom="1701" w:left="1191" w:header="652" w:footer="446" w:gutter="0"/>
      <w:paperSrc w:first="257" w:other="257"/>
      <w:cols w:space="720"/>
      <w:formProt w:val="0"/>
      <w:titlePg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89A0B" w14:textId="77777777" w:rsidR="00FB22F7" w:rsidRDefault="00FB22F7" w:rsidP="00A964A5">
      <w:r>
        <w:separator/>
      </w:r>
    </w:p>
  </w:endnote>
  <w:endnote w:type="continuationSeparator" w:id="0">
    <w:p w14:paraId="7046FBD9" w14:textId="77777777" w:rsidR="00FB22F7" w:rsidRDefault="00FB22F7" w:rsidP="00A9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3724B" w14:textId="77777777" w:rsidR="008F627B" w:rsidRDefault="008F627B">
    <w:pPr>
      <w:pStyle w:val="Fuzeile"/>
      <w:tabs>
        <w:tab w:val="clear" w:pos="4536"/>
        <w:tab w:val="clear" w:pos="9072"/>
        <w:tab w:val="right" w:pos="6804"/>
      </w:tabs>
      <w:rPr>
        <w:sz w:val="16"/>
      </w:rPr>
    </w:pPr>
    <w:r>
      <w:tab/>
    </w:r>
    <w:r w:rsidR="00FF4A52">
      <w:fldChar w:fldCharType="begin"/>
    </w:r>
    <w:r>
      <w:instrText xml:space="preserve">IF </w:instrText>
    </w:r>
    <w:r w:rsidR="007A509F">
      <w:fldChar w:fldCharType="begin"/>
    </w:r>
    <w:r w:rsidR="007A509F">
      <w:instrText xml:space="preserve"> PAGE </w:instrText>
    </w:r>
    <w:r w:rsidR="007A509F">
      <w:fldChar w:fldCharType="separate"/>
    </w:r>
    <w:r w:rsidR="00B759CB">
      <w:rPr>
        <w:noProof/>
      </w:rPr>
      <w:instrText>2</w:instrText>
    </w:r>
    <w:r w:rsidR="007A509F">
      <w:rPr>
        <w:noProof/>
      </w:rPr>
      <w:fldChar w:fldCharType="end"/>
    </w:r>
    <w:r>
      <w:instrText>=</w:instrText>
    </w:r>
    <w:r>
      <w:fldChar w:fldCharType="begin"/>
    </w:r>
    <w:r>
      <w:instrText xml:space="preserve"> NUMPAGES </w:instrText>
    </w:r>
    <w:r>
      <w:fldChar w:fldCharType="separate"/>
    </w:r>
    <w:r w:rsidR="00A0619E">
      <w:rPr>
        <w:noProof/>
      </w:rPr>
      <w:instrText>1</w:instrText>
    </w:r>
    <w:r>
      <w:rPr>
        <w:noProof/>
      </w:rPr>
      <w:fldChar w:fldCharType="end"/>
    </w:r>
    <w:r>
      <w:instrText xml:space="preserve"> "" "- </w:instrText>
    </w:r>
    <w:r w:rsidR="00FF4A52">
      <w:fldChar w:fldCharType="begin"/>
    </w:r>
    <w:r>
      <w:instrText xml:space="preserve"> =</w:instrText>
    </w:r>
    <w:r w:rsidR="007A509F">
      <w:fldChar w:fldCharType="begin"/>
    </w:r>
    <w:r w:rsidR="007A509F">
      <w:instrText>PAGE</w:instrText>
    </w:r>
    <w:r w:rsidR="007A509F">
      <w:fldChar w:fldCharType="separate"/>
    </w:r>
    <w:r>
      <w:rPr>
        <w:noProof/>
      </w:rPr>
      <w:instrText>2</w:instrText>
    </w:r>
    <w:r w:rsidR="007A509F">
      <w:rPr>
        <w:noProof/>
      </w:rPr>
      <w:fldChar w:fldCharType="end"/>
    </w:r>
    <w:r>
      <w:instrText xml:space="preserve"> +1 </w:instrText>
    </w:r>
    <w:r w:rsidR="00FF4A52">
      <w:fldChar w:fldCharType="separate"/>
    </w:r>
    <w:r>
      <w:rPr>
        <w:noProof/>
      </w:rPr>
      <w:instrText>3</w:instrText>
    </w:r>
    <w:r w:rsidR="00FF4A52">
      <w:fldChar w:fldCharType="end"/>
    </w:r>
    <w:r>
      <w:instrText xml:space="preserve"> -"</w:instrText>
    </w:r>
    <w:r w:rsidR="00FF4A52">
      <w:fldChar w:fldCharType="separate"/>
    </w:r>
    <w:r w:rsidR="00A0619E">
      <w:rPr>
        <w:noProof/>
      </w:rPr>
      <w:t>- 3 -</w:t>
    </w:r>
    <w:r w:rsidR="00FF4A5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5073C1" w14:textId="77777777" w:rsidR="00FB22F7" w:rsidRDefault="00FB22F7" w:rsidP="00A964A5">
      <w:r>
        <w:separator/>
      </w:r>
    </w:p>
  </w:footnote>
  <w:footnote w:type="continuationSeparator" w:id="0">
    <w:p w14:paraId="0294BB8F" w14:textId="77777777" w:rsidR="00FB22F7" w:rsidRDefault="00FB22F7" w:rsidP="00A96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AAE60" w14:textId="77777777" w:rsidR="008F627B" w:rsidRDefault="008F627B">
    <w:pPr>
      <w:pStyle w:val="Kopfzeile"/>
      <w:tabs>
        <w:tab w:val="clear" w:pos="4536"/>
        <w:tab w:val="center" w:pos="3686"/>
      </w:tabs>
      <w:rPr>
        <w:sz w:val="16"/>
      </w:rPr>
    </w:pPr>
    <w:r>
      <w:rPr>
        <w:sz w:val="16"/>
      </w:rPr>
      <w:tab/>
    </w:r>
    <w:r>
      <w:t xml:space="preserve">- </w:t>
    </w:r>
    <w:r w:rsidR="00FF4A52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FF4A52">
      <w:rPr>
        <w:rStyle w:val="Seitenzahl"/>
      </w:rPr>
      <w:fldChar w:fldCharType="separate"/>
    </w:r>
    <w:r w:rsidR="00B37FD7">
      <w:rPr>
        <w:rStyle w:val="Seitenzahl"/>
        <w:noProof/>
      </w:rPr>
      <w:t>2</w:t>
    </w:r>
    <w:r w:rsidR="00FF4A52"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46371" w14:textId="77777777" w:rsidR="00B37FD7" w:rsidRDefault="00B37FD7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A8C639" wp14:editId="4AC9376C">
              <wp:simplePos x="0" y="0"/>
              <wp:positionH relativeFrom="page">
                <wp:posOffset>107950</wp:posOffset>
              </wp:positionH>
              <wp:positionV relativeFrom="page">
                <wp:posOffset>3780790</wp:posOffset>
              </wp:positionV>
              <wp:extent cx="180000" cy="0"/>
              <wp:effectExtent l="0" t="0" r="10795" b="1905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58BF7E"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.5pt,297.7pt" to="22.6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" strokecolor="#a5a5a5 [2092]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D56E3"/>
    <w:multiLevelType w:val="hybridMultilevel"/>
    <w:tmpl w:val="3D80EA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016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13"/>
  <w:doNotHyphenateCaps/>
  <w:drawingGridHorizontalSpacing w:val="2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9E"/>
    <w:rsid w:val="0001657C"/>
    <w:rsid w:val="00026B28"/>
    <w:rsid w:val="0003576E"/>
    <w:rsid w:val="00041C3D"/>
    <w:rsid w:val="00050B23"/>
    <w:rsid w:val="000576C7"/>
    <w:rsid w:val="000804E2"/>
    <w:rsid w:val="00082802"/>
    <w:rsid w:val="000A3D58"/>
    <w:rsid w:val="000E3D17"/>
    <w:rsid w:val="001123E6"/>
    <w:rsid w:val="001243A4"/>
    <w:rsid w:val="00127B32"/>
    <w:rsid w:val="00137BD1"/>
    <w:rsid w:val="00163D74"/>
    <w:rsid w:val="001725DA"/>
    <w:rsid w:val="001F7891"/>
    <w:rsid w:val="00200D0D"/>
    <w:rsid w:val="00213009"/>
    <w:rsid w:val="00224C85"/>
    <w:rsid w:val="002273E5"/>
    <w:rsid w:val="0023129B"/>
    <w:rsid w:val="00241188"/>
    <w:rsid w:val="00245E6A"/>
    <w:rsid w:val="002F42DE"/>
    <w:rsid w:val="00307860"/>
    <w:rsid w:val="00322CA6"/>
    <w:rsid w:val="00343DF8"/>
    <w:rsid w:val="00344AF2"/>
    <w:rsid w:val="00350BD0"/>
    <w:rsid w:val="00357740"/>
    <w:rsid w:val="003624DA"/>
    <w:rsid w:val="00372D17"/>
    <w:rsid w:val="003A072E"/>
    <w:rsid w:val="003C2F74"/>
    <w:rsid w:val="0040179B"/>
    <w:rsid w:val="0044186B"/>
    <w:rsid w:val="0046563C"/>
    <w:rsid w:val="004821A6"/>
    <w:rsid w:val="004B7BD9"/>
    <w:rsid w:val="004F6208"/>
    <w:rsid w:val="00505DCE"/>
    <w:rsid w:val="005722D1"/>
    <w:rsid w:val="00594E19"/>
    <w:rsid w:val="005A2CBF"/>
    <w:rsid w:val="005B1605"/>
    <w:rsid w:val="005D57BD"/>
    <w:rsid w:val="005F49E6"/>
    <w:rsid w:val="00606C46"/>
    <w:rsid w:val="00635FB9"/>
    <w:rsid w:val="00642675"/>
    <w:rsid w:val="006563AF"/>
    <w:rsid w:val="00676CEF"/>
    <w:rsid w:val="006828B9"/>
    <w:rsid w:val="006B4A82"/>
    <w:rsid w:val="007074CE"/>
    <w:rsid w:val="00733AA2"/>
    <w:rsid w:val="00734B16"/>
    <w:rsid w:val="007520C3"/>
    <w:rsid w:val="007729D5"/>
    <w:rsid w:val="00775BF4"/>
    <w:rsid w:val="00791C97"/>
    <w:rsid w:val="007A509F"/>
    <w:rsid w:val="007B56F9"/>
    <w:rsid w:val="007C2087"/>
    <w:rsid w:val="00860120"/>
    <w:rsid w:val="008A6166"/>
    <w:rsid w:val="008B61EB"/>
    <w:rsid w:val="008D0DBB"/>
    <w:rsid w:val="008D31A2"/>
    <w:rsid w:val="008E6410"/>
    <w:rsid w:val="008F627B"/>
    <w:rsid w:val="0091041B"/>
    <w:rsid w:val="0091634C"/>
    <w:rsid w:val="00971BC1"/>
    <w:rsid w:val="0098019B"/>
    <w:rsid w:val="00A0619E"/>
    <w:rsid w:val="00A13901"/>
    <w:rsid w:val="00A27C0A"/>
    <w:rsid w:val="00A3373C"/>
    <w:rsid w:val="00A40512"/>
    <w:rsid w:val="00A8342C"/>
    <w:rsid w:val="00A964A5"/>
    <w:rsid w:val="00AD384D"/>
    <w:rsid w:val="00AF2395"/>
    <w:rsid w:val="00B16291"/>
    <w:rsid w:val="00B35374"/>
    <w:rsid w:val="00B37FD7"/>
    <w:rsid w:val="00B759CB"/>
    <w:rsid w:val="00BA6AEE"/>
    <w:rsid w:val="00BB35BB"/>
    <w:rsid w:val="00BF1E58"/>
    <w:rsid w:val="00C03877"/>
    <w:rsid w:val="00C10E96"/>
    <w:rsid w:val="00C171BB"/>
    <w:rsid w:val="00C20340"/>
    <w:rsid w:val="00C37860"/>
    <w:rsid w:val="00C5487F"/>
    <w:rsid w:val="00C62856"/>
    <w:rsid w:val="00C67956"/>
    <w:rsid w:val="00CA14FB"/>
    <w:rsid w:val="00CB5E2B"/>
    <w:rsid w:val="00D00EF9"/>
    <w:rsid w:val="00D10D93"/>
    <w:rsid w:val="00DA42CE"/>
    <w:rsid w:val="00DC30CC"/>
    <w:rsid w:val="00DE59E4"/>
    <w:rsid w:val="00DE7093"/>
    <w:rsid w:val="00E05761"/>
    <w:rsid w:val="00E4198F"/>
    <w:rsid w:val="00E528F5"/>
    <w:rsid w:val="00E61DEE"/>
    <w:rsid w:val="00F37C8D"/>
    <w:rsid w:val="00FA45B4"/>
    <w:rsid w:val="00FB22F7"/>
    <w:rsid w:val="00FE60BE"/>
    <w:rsid w:val="00FF41F8"/>
    <w:rsid w:val="00FF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B9FC61"/>
  <w15:docId w15:val="{700642D1-B49D-46FF-B430-F4810347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35374"/>
    <w:pPr>
      <w:widowControl w:val="0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3537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35374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35374"/>
  </w:style>
  <w:style w:type="paragraph" w:styleId="Makrotext">
    <w:name w:val="macro"/>
    <w:semiHidden/>
    <w:rsid w:val="00B353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12cpi" w:hAnsi="Courier 12cpi"/>
      <w:b/>
    </w:rPr>
  </w:style>
  <w:style w:type="paragraph" w:styleId="Sprechblasentext">
    <w:name w:val="Balloon Text"/>
    <w:basedOn w:val="Standard"/>
    <w:link w:val="SprechblasentextZchn"/>
    <w:rsid w:val="007074CE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7074C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FF41F8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357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C_Auetal\Formulare\eigen\Passwesen\Vereinswechsel\AbmeldungSpielbetrieb1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AbmeldungSpielbetrieb1.dotx</Template>
  <TotalTime>0</TotalTime>
  <Pages>1</Pages>
  <Words>159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 SC Auetal</vt:lpstr>
    </vt:vector>
  </TitlesOfParts>
  <Company>*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SC Auetal</dc:title>
  <dc:creator>*</dc:creator>
  <cp:lastModifiedBy>Volker Müller</cp:lastModifiedBy>
  <cp:revision>2</cp:revision>
  <cp:lastPrinted>2017-07-04T10:17:00Z</cp:lastPrinted>
  <dcterms:created xsi:type="dcterms:W3CDTF">2024-06-28T14:01:00Z</dcterms:created>
  <dcterms:modified xsi:type="dcterms:W3CDTF">2024-06-28T14:01:00Z</dcterms:modified>
</cp:coreProperties>
</file>